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7E" w:rsidRDefault="0018057E" w:rsidP="00534B93">
      <w:pPr>
        <w:jc w:val="center"/>
        <w:rPr>
          <w:rFonts w:ascii="Times New Roman" w:hAnsi="Times New Roman"/>
          <w:sz w:val="28"/>
          <w:szCs w:val="40"/>
        </w:rPr>
      </w:pPr>
    </w:p>
    <w:p w:rsidR="0018057E" w:rsidRPr="002D10EF" w:rsidRDefault="0018057E" w:rsidP="001E65C1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  <w:r w:rsidRPr="002D10EF">
        <w:rPr>
          <w:rFonts w:ascii="Times New Roman" w:hAnsi="Times New Roman"/>
          <w:b/>
          <w:sz w:val="28"/>
          <w:szCs w:val="40"/>
        </w:rPr>
        <w:t xml:space="preserve">Банковские реквизиты </w:t>
      </w:r>
    </w:p>
    <w:p w:rsidR="0018057E" w:rsidRPr="002D10EF" w:rsidRDefault="0018057E" w:rsidP="001E65C1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  <w:r w:rsidRPr="002D10EF">
        <w:rPr>
          <w:rFonts w:ascii="Times New Roman" w:hAnsi="Times New Roman"/>
          <w:b/>
          <w:sz w:val="28"/>
          <w:szCs w:val="40"/>
        </w:rPr>
        <w:t>для оплаты государственной пошлины</w:t>
      </w:r>
    </w:p>
    <w:p w:rsidR="0018057E" w:rsidRPr="002D10EF" w:rsidRDefault="0018057E" w:rsidP="00534B93">
      <w:pPr>
        <w:jc w:val="center"/>
        <w:rPr>
          <w:rFonts w:ascii="Times New Roman" w:hAnsi="Times New Roman"/>
          <w:sz w:val="28"/>
          <w:szCs w:val="24"/>
        </w:rPr>
      </w:pPr>
    </w:p>
    <w:p w:rsidR="0018057E" w:rsidRPr="002D10EF" w:rsidRDefault="0018057E" w:rsidP="00534B93">
      <w:pPr>
        <w:jc w:val="center"/>
        <w:rPr>
          <w:rFonts w:ascii="Times New Roman" w:hAnsi="Times New Roman"/>
          <w:sz w:val="28"/>
          <w:szCs w:val="24"/>
        </w:rPr>
      </w:pP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Наименование</w:t>
      </w:r>
      <w:r w:rsidRPr="002D10EF">
        <w:rPr>
          <w:rFonts w:ascii="Times New Roman" w:hAnsi="Times New Roman"/>
          <w:sz w:val="28"/>
          <w:szCs w:val="28"/>
        </w:rPr>
        <w:t xml:space="preserve">: УФК по Новосибирской области 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sz w:val="28"/>
          <w:szCs w:val="28"/>
        </w:rPr>
        <w:t>(Управление Роспотребнадзора по Новосибирской области, л/с 04511787880)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ИНН</w:t>
      </w:r>
      <w:r w:rsidRPr="002D10EF">
        <w:rPr>
          <w:rFonts w:ascii="Times New Roman" w:hAnsi="Times New Roman"/>
          <w:sz w:val="28"/>
          <w:szCs w:val="28"/>
        </w:rPr>
        <w:t xml:space="preserve"> 5406306550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КПП</w:t>
      </w:r>
      <w:r w:rsidRPr="002D10EF">
        <w:rPr>
          <w:rFonts w:ascii="Times New Roman" w:hAnsi="Times New Roman"/>
          <w:sz w:val="28"/>
          <w:szCs w:val="28"/>
        </w:rPr>
        <w:t xml:space="preserve"> 540701001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БАНК</w:t>
      </w:r>
      <w:r w:rsidRPr="002D10EF">
        <w:rPr>
          <w:rFonts w:ascii="Times New Roman" w:hAnsi="Times New Roman"/>
          <w:sz w:val="28"/>
          <w:szCs w:val="28"/>
        </w:rPr>
        <w:t xml:space="preserve">: СИБИРСКОЕ ГУ БАНКА РОССИИ// УФК по Новосибирской области 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sz w:val="28"/>
          <w:szCs w:val="28"/>
        </w:rPr>
        <w:t>г. Новосибирск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БИК</w:t>
      </w:r>
      <w:r w:rsidRPr="002D10EF">
        <w:rPr>
          <w:rFonts w:ascii="Times New Roman" w:hAnsi="Times New Roman"/>
          <w:sz w:val="28"/>
          <w:szCs w:val="28"/>
        </w:rPr>
        <w:t xml:space="preserve"> 015004950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Р/С</w:t>
      </w:r>
      <w:r w:rsidRPr="002D10EF">
        <w:rPr>
          <w:rFonts w:ascii="Times New Roman" w:hAnsi="Times New Roman"/>
          <w:sz w:val="28"/>
          <w:szCs w:val="28"/>
        </w:rPr>
        <w:t xml:space="preserve">  03100643000000015100</w:t>
      </w:r>
    </w:p>
    <w:p w:rsidR="0018057E" w:rsidRPr="002D10EF" w:rsidRDefault="0018057E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ОКТМО</w:t>
      </w:r>
      <w:r w:rsidRPr="002D10EF">
        <w:rPr>
          <w:rFonts w:ascii="Times New Roman" w:hAnsi="Times New Roman"/>
          <w:sz w:val="28"/>
          <w:szCs w:val="28"/>
        </w:rPr>
        <w:t xml:space="preserve"> 50701000</w:t>
      </w:r>
    </w:p>
    <w:p w:rsidR="0018057E" w:rsidRPr="002D10EF" w:rsidRDefault="0018057E">
      <w:pPr>
        <w:rPr>
          <w:rFonts w:ascii="Times New Roman" w:hAnsi="Times New Roman"/>
          <w:sz w:val="28"/>
        </w:rPr>
      </w:pPr>
    </w:p>
    <w:p w:rsidR="0018057E" w:rsidRPr="002D10EF" w:rsidRDefault="0018057E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КБК</w:t>
      </w:r>
      <w:r w:rsidRPr="002D10EF">
        <w:rPr>
          <w:rFonts w:ascii="Times New Roman" w:hAnsi="Times New Roman"/>
          <w:sz w:val="28"/>
          <w:szCs w:val="28"/>
        </w:rPr>
        <w:t>:</w:t>
      </w:r>
    </w:p>
    <w:p w:rsidR="0018057E" w:rsidRPr="002D10EF" w:rsidRDefault="0018057E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Предоставление лицензии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 w:rsidRPr="002D10EF">
        <w:rPr>
          <w:rFonts w:ascii="Times New Roman" w:hAnsi="Times New Roman"/>
          <w:b/>
          <w:sz w:val="28"/>
          <w:szCs w:val="28"/>
        </w:rPr>
        <w:t>(7 500р)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 xml:space="preserve">141 108 07081 01 0300 110 </w:t>
      </w:r>
    </w:p>
    <w:p w:rsidR="0018057E" w:rsidRPr="002D10EF" w:rsidRDefault="0018057E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Переоформление лицензии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 w:rsidRPr="002D10EF">
        <w:rPr>
          <w:rFonts w:ascii="Times New Roman" w:hAnsi="Times New Roman"/>
          <w:b/>
          <w:sz w:val="28"/>
          <w:szCs w:val="28"/>
        </w:rPr>
        <w:t>(3 500р)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>141 108 07081 01 0400 110</w:t>
      </w:r>
    </w:p>
    <w:p w:rsidR="0018057E" w:rsidRPr="002D10EF" w:rsidRDefault="0018057E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Переоформление лицензии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 w:rsidRPr="002D10EF">
        <w:rPr>
          <w:rFonts w:ascii="Times New Roman" w:hAnsi="Times New Roman"/>
          <w:b/>
          <w:sz w:val="28"/>
          <w:szCs w:val="28"/>
        </w:rPr>
        <w:t>(750р)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>141 108 07081 01 0500 110</w:t>
      </w:r>
    </w:p>
    <w:p w:rsidR="0018057E" w:rsidRDefault="0018057E" w:rsidP="002D10EF"/>
    <w:p w:rsidR="0018057E" w:rsidRDefault="0018057E" w:rsidP="002D10EF">
      <w:pPr>
        <w:tabs>
          <w:tab w:val="left" w:pos="1280"/>
        </w:tabs>
      </w:pPr>
      <w:r>
        <w:tab/>
      </w:r>
    </w:p>
    <w:p w:rsidR="0018057E" w:rsidRDefault="0018057E" w:rsidP="002D10EF">
      <w:pPr>
        <w:tabs>
          <w:tab w:val="left" w:pos="1280"/>
        </w:tabs>
      </w:pPr>
    </w:p>
    <w:p w:rsidR="0018057E" w:rsidRPr="002D10EF" w:rsidRDefault="0018057E" w:rsidP="002D10EF">
      <w:pPr>
        <w:tabs>
          <w:tab w:val="left" w:pos="1280"/>
        </w:tabs>
      </w:pPr>
    </w:p>
    <w:sectPr w:rsidR="0018057E" w:rsidRPr="002D10EF" w:rsidSect="00D85206">
      <w:pgSz w:w="11906" w:h="16838"/>
      <w:pgMar w:top="567" w:right="709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B93"/>
    <w:rsid w:val="0018057E"/>
    <w:rsid w:val="00183945"/>
    <w:rsid w:val="001E65C1"/>
    <w:rsid w:val="001E7132"/>
    <w:rsid w:val="002D10EF"/>
    <w:rsid w:val="00362DB5"/>
    <w:rsid w:val="003E7F4E"/>
    <w:rsid w:val="00534B93"/>
    <w:rsid w:val="007B2F63"/>
    <w:rsid w:val="008D063D"/>
    <w:rsid w:val="00AB2611"/>
    <w:rsid w:val="00C023C5"/>
    <w:rsid w:val="00C1579C"/>
    <w:rsid w:val="00D85206"/>
    <w:rsid w:val="00FA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79</Words>
  <Characters>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Экспертиза к-101</cp:lastModifiedBy>
  <cp:revision>6</cp:revision>
  <dcterms:created xsi:type="dcterms:W3CDTF">2020-12-29T08:04:00Z</dcterms:created>
  <dcterms:modified xsi:type="dcterms:W3CDTF">2021-04-28T04:54:00Z</dcterms:modified>
</cp:coreProperties>
</file>